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10" w:rsidRPr="00F97690" w:rsidRDefault="00851E10" w:rsidP="00F97690">
      <w:pPr>
        <w:shd w:val="clear" w:color="auto" w:fill="FFFFFF"/>
        <w:spacing w:before="225" w:after="225" w:line="315" w:lineRule="atLeast"/>
        <w:jc w:val="center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>МБДОУ Кашарский д/с № 2 «Сказка»</w:t>
      </w:r>
    </w:p>
    <w:p w:rsidR="00851E10" w:rsidRPr="00F97690" w:rsidRDefault="00851E10" w:rsidP="00EA41FF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</w:t>
      </w:r>
      <w:r w:rsidRPr="00F97690">
        <w:rPr>
          <w:rFonts w:ascii="Times New Roman" w:hAnsi="Times New Roman"/>
          <w:b/>
          <w:color w:val="555555"/>
          <w:sz w:val="28"/>
          <w:szCs w:val="28"/>
        </w:rPr>
        <w:t xml:space="preserve">Приказ </w:t>
      </w:r>
    </w:p>
    <w:p w:rsidR="00851E10" w:rsidRDefault="00851E10" w:rsidP="00EA41FF">
      <w:pPr>
        <w:shd w:val="clear" w:color="auto" w:fill="FFFFFF"/>
        <w:tabs>
          <w:tab w:val="left" w:pos="5475"/>
        </w:tabs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657577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«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18 </w:t>
      </w:r>
      <w:r w:rsidRPr="00657577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июня</w:t>
      </w:r>
      <w:r w:rsidRPr="00657577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2014 года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r w:rsidRPr="00F97690">
        <w:rPr>
          <w:rFonts w:ascii="Times New Roman" w:hAnsi="Times New Roman"/>
          <w:b/>
          <w:color w:val="555555"/>
          <w:sz w:val="28"/>
          <w:szCs w:val="28"/>
        </w:rPr>
        <w:t>№</w:t>
      </w:r>
      <w:r>
        <w:rPr>
          <w:rFonts w:ascii="Times New Roman" w:hAnsi="Times New Roman"/>
          <w:b/>
          <w:color w:val="555555"/>
          <w:sz w:val="28"/>
          <w:szCs w:val="28"/>
        </w:rPr>
        <w:t xml:space="preserve"> 5</w:t>
      </w:r>
    </w:p>
    <w:p w:rsidR="00851E10" w:rsidRPr="00657577" w:rsidRDefault="00851E10" w:rsidP="00EA41FF">
      <w:pPr>
        <w:shd w:val="clear" w:color="auto" w:fill="FFFFFF"/>
        <w:tabs>
          <w:tab w:val="left" w:pos="5475"/>
        </w:tabs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«О создании консультативного пункта»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В целях обеспечения единства и преемственности семейного и общественного воспитания, оказания психолого–педагогической помощи  семьям, воспитывающим  детей дошкольного возраста на дому.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Приказываю: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1. Открыть на базе МБДОУ Кашарский д/с №2 «Сказка» консультативный пункт для семей, воспитывающих детей  дошкольного возраста на дому.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2.  Разработать и утвердить Положение о Консультативном пункте МБДОУ Кашарский д/с №2 «Сказка».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3. Утвердить следующие направления по оказанию помощи: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   -просветительская работа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    - оздоровительная работа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4. Утвердить состав Консультативного пункта: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Гришкова Н.П. – заведующий МБДОУ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Полтаракова Е.А.- старший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Кравченко О.А.-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Апрыщенко Н.И. 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Гаврилова Е.Н. 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Череповская Т.В. 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Бондарева И.А. 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Чернышенко Г.Б. -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Заседкина О.В. – воспитатель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Белоброва Н.В. –  музыкальный руководитель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Бобровская М.И. – инструктор по физической культуре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Чванькова Л.А – медицинская сестра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5.  Разработать и утвердить режим  работы Консультативного пункта.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6.  Составить план работы Консультативного пункта.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7.  Оформит информационный стенд по работе Консультативного пункта.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  <w:lang w:val="en-US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8.  Внести информацию о работе Консультативного пункта на сайт детского </w:t>
      </w:r>
    </w:p>
    <w:p w:rsidR="00851E10" w:rsidRPr="00F9769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сада.</w:t>
      </w:r>
    </w:p>
    <w:p w:rsidR="00851E10" w:rsidRPr="00F9769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 w:rsidRPr="00F97690"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9. </w:t>
      </w: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>Контроль выполнения приказа оставляю за собой</w:t>
      </w: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</w:p>
    <w:p w:rsidR="00851E10" w:rsidRDefault="00851E10" w:rsidP="00EA41FF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555555"/>
          <w:sz w:val="28"/>
          <w:szCs w:val="28"/>
          <w:bdr w:val="none" w:sz="0" w:space="0" w:color="auto" w:frame="1"/>
        </w:rPr>
        <w:t xml:space="preserve"> Заведующий МБДОУ Кашарский д/с № 2 «Сказка»     </w:t>
      </w:r>
      <w:r w:rsidRPr="000A681F">
        <w:rPr>
          <w:rFonts w:ascii="Times New Roman" w:hAnsi="Times New Roman"/>
          <w:color w:val="555555"/>
          <w:sz w:val="28"/>
          <w:szCs w:val="28"/>
          <w:u w:val="single"/>
          <w:bdr w:val="none" w:sz="0" w:space="0" w:color="auto" w:frame="1"/>
        </w:rPr>
        <w:t xml:space="preserve">            Гришкова Н.П.</w:t>
      </w:r>
    </w:p>
    <w:sectPr w:rsidR="00851E10" w:rsidSect="0094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1FF"/>
    <w:rsid w:val="000A681F"/>
    <w:rsid w:val="00524777"/>
    <w:rsid w:val="0060230B"/>
    <w:rsid w:val="00657577"/>
    <w:rsid w:val="00851E10"/>
    <w:rsid w:val="008C07A5"/>
    <w:rsid w:val="009445F7"/>
    <w:rsid w:val="00CC13E9"/>
    <w:rsid w:val="00CF15D3"/>
    <w:rsid w:val="00D36EF7"/>
    <w:rsid w:val="00EA41FF"/>
    <w:rsid w:val="00F9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F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239</Words>
  <Characters>1364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hobbitPC</cp:lastModifiedBy>
  <cp:revision>4</cp:revision>
  <cp:lastPrinted>2014-07-02T09:16:00Z</cp:lastPrinted>
  <dcterms:created xsi:type="dcterms:W3CDTF">2014-06-30T09:18:00Z</dcterms:created>
  <dcterms:modified xsi:type="dcterms:W3CDTF">2014-07-02T09:27:00Z</dcterms:modified>
</cp:coreProperties>
</file>