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2F1" w:rsidRDefault="00823C86">
      <w:pPr>
        <w:pStyle w:val="Standard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Анкета для родителей</w:t>
      </w:r>
    </w:p>
    <w:p w:rsidR="00D372F1" w:rsidRDefault="00823C8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подготовительной группы  </w:t>
      </w:r>
    </w:p>
    <w:p w:rsidR="00D372F1" w:rsidRDefault="00823C8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на тему: «Патриотическое </w:t>
      </w:r>
      <w:r>
        <w:rPr>
          <w:sz w:val="28"/>
          <w:szCs w:val="28"/>
        </w:rPr>
        <w:t>воспитание».</w:t>
      </w:r>
    </w:p>
    <w:p w:rsidR="00D372F1" w:rsidRDefault="00D372F1">
      <w:pPr>
        <w:pStyle w:val="Standard"/>
        <w:rPr>
          <w:sz w:val="28"/>
          <w:szCs w:val="28"/>
        </w:rPr>
      </w:pPr>
    </w:p>
    <w:p w:rsidR="00D372F1" w:rsidRDefault="00823C86">
      <w:pPr>
        <w:pStyle w:val="Standard"/>
      </w:pPr>
      <w:r>
        <w:t>1.Как Вы считаете, актуальна ли сегодня проблема патриотического воспитания детей?</w:t>
      </w:r>
    </w:p>
    <w:p w:rsidR="00D372F1" w:rsidRDefault="00823C86">
      <w:pPr>
        <w:pStyle w:val="Standard"/>
      </w:pPr>
      <w:r>
        <w:t>(да, нет)</w:t>
      </w:r>
    </w:p>
    <w:p w:rsidR="00D372F1" w:rsidRDefault="00823C86">
      <w:pPr>
        <w:pStyle w:val="Standard"/>
      </w:pPr>
      <w:r>
        <w:t>________________________________________________________________________________</w:t>
      </w:r>
    </w:p>
    <w:p w:rsidR="00D372F1" w:rsidRDefault="00823C86">
      <w:pPr>
        <w:pStyle w:val="Standard"/>
      </w:pPr>
      <w:r>
        <w:t>2.Какими качествами должны обладать взрослые, которые окружают детей</w:t>
      </w:r>
      <w:r>
        <w:t>, чтобы быть примером для воспитания у них чувства патриотизма: (отметьте)</w:t>
      </w:r>
    </w:p>
    <w:p w:rsidR="00D372F1" w:rsidRDefault="00823C86">
      <w:pPr>
        <w:pStyle w:val="Standard"/>
      </w:pPr>
      <w:r>
        <w:t>-активная гражданская позиция;</w:t>
      </w:r>
    </w:p>
    <w:p w:rsidR="00D372F1" w:rsidRDefault="00823C86">
      <w:pPr>
        <w:pStyle w:val="Standard"/>
      </w:pPr>
      <w:r>
        <w:t>-любовь и привязанность к Родине;</w:t>
      </w:r>
    </w:p>
    <w:p w:rsidR="00D372F1" w:rsidRDefault="00823C86">
      <w:pPr>
        <w:pStyle w:val="Standard"/>
      </w:pPr>
      <w:r>
        <w:t>-готовность к самопожертвованию;</w:t>
      </w:r>
    </w:p>
    <w:p w:rsidR="00D372F1" w:rsidRDefault="00823C86">
      <w:pPr>
        <w:pStyle w:val="Standard"/>
      </w:pPr>
      <w:r>
        <w:t>-бескорыстие;</w:t>
      </w:r>
    </w:p>
    <w:p w:rsidR="00D372F1" w:rsidRDefault="00823C86">
      <w:pPr>
        <w:pStyle w:val="Standard"/>
      </w:pPr>
      <w:r>
        <w:t>-толерантность;</w:t>
      </w:r>
    </w:p>
    <w:p w:rsidR="00D372F1" w:rsidRDefault="00823C86">
      <w:pPr>
        <w:pStyle w:val="Standard"/>
      </w:pPr>
      <w:r>
        <w:t>-чувство долга;</w:t>
      </w:r>
    </w:p>
    <w:p w:rsidR="00D372F1" w:rsidRDefault="00823C86">
      <w:pPr>
        <w:pStyle w:val="Standard"/>
      </w:pPr>
      <w:r>
        <w:t>-другое.</w:t>
      </w:r>
    </w:p>
    <w:p w:rsidR="00D372F1" w:rsidRDefault="00823C86">
      <w:pPr>
        <w:pStyle w:val="Standard"/>
      </w:pPr>
      <w:r>
        <w:t>____________________________</w:t>
      </w:r>
      <w:r>
        <w:t>____________________________________________________</w:t>
      </w:r>
    </w:p>
    <w:p w:rsidR="00D372F1" w:rsidRDefault="00823C86">
      <w:pPr>
        <w:pStyle w:val="Standard"/>
      </w:pPr>
      <w:r>
        <w:t>3.На ваш взгляд вы обладаете данными качествами?</w:t>
      </w:r>
    </w:p>
    <w:p w:rsidR="00D372F1" w:rsidRDefault="00823C86">
      <w:pPr>
        <w:pStyle w:val="Standard"/>
      </w:pPr>
      <w:r>
        <w:t>Да                                         Нет                           Частично</w:t>
      </w:r>
    </w:p>
    <w:p w:rsidR="00D372F1" w:rsidRDefault="00D372F1">
      <w:pPr>
        <w:pStyle w:val="Standard"/>
      </w:pPr>
    </w:p>
    <w:p w:rsidR="00D372F1" w:rsidRDefault="00823C86">
      <w:pPr>
        <w:pStyle w:val="Standard"/>
      </w:pPr>
      <w:r>
        <w:t>4.Какие, по Вашему мнению, задачи нужно решать в рамках патриотического</w:t>
      </w:r>
      <w:r>
        <w:t xml:space="preserve"> воспитания дошкольников?</w:t>
      </w:r>
    </w:p>
    <w:p w:rsidR="00D372F1" w:rsidRDefault="00823C86">
      <w:pPr>
        <w:pStyle w:val="Standard"/>
      </w:pPr>
      <w:r>
        <w:t>-формировать у детей гражданско-патриотическое отношение и чувство сопричастности к своей к своей семье, селу, стране, к природе родного края, к культурному наследию своего народа;</w:t>
      </w:r>
      <w:r>
        <w:rPr>
          <w:sz w:val="28"/>
          <w:szCs w:val="28"/>
        </w:rPr>
        <w:t xml:space="preserve">  </w:t>
      </w:r>
    </w:p>
    <w:p w:rsidR="00D372F1" w:rsidRDefault="00823C86">
      <w:pPr>
        <w:pStyle w:val="Standard"/>
      </w:pPr>
      <w:r>
        <w:t xml:space="preserve">-воспитывать чувство собственного достоинства </w:t>
      </w:r>
      <w:r>
        <w:t>как представителя своего народа;</w:t>
      </w:r>
    </w:p>
    <w:p w:rsidR="00D372F1" w:rsidRDefault="00823C86">
      <w:pPr>
        <w:pStyle w:val="Standard"/>
      </w:pPr>
      <w:r>
        <w:t>-воспитывать толерантное отношение к представителям других национальностей;</w:t>
      </w:r>
    </w:p>
    <w:p w:rsidR="00D372F1" w:rsidRDefault="00823C86">
      <w:pPr>
        <w:pStyle w:val="Standard"/>
      </w:pPr>
      <w:r>
        <w:t>-воспитывать чувства патриотизма и гордости за свою страну, родной край.</w:t>
      </w:r>
    </w:p>
    <w:p w:rsidR="00D372F1" w:rsidRDefault="00D372F1">
      <w:pPr>
        <w:pStyle w:val="Standard"/>
      </w:pPr>
    </w:p>
    <w:p w:rsidR="00D372F1" w:rsidRDefault="00823C86">
      <w:pPr>
        <w:pStyle w:val="Standard"/>
      </w:pPr>
      <w:r>
        <w:t>5. Кто, по Вашему мнению, несет ответственность за патриотическое воспита</w:t>
      </w:r>
      <w:r>
        <w:t>ние детей?</w:t>
      </w:r>
    </w:p>
    <w:p w:rsidR="00D372F1" w:rsidRDefault="00823C86">
      <w:pPr>
        <w:pStyle w:val="Standard"/>
      </w:pPr>
      <w:r>
        <w:t>-родители                                                            -СМИ</w:t>
      </w:r>
    </w:p>
    <w:p w:rsidR="00D372F1" w:rsidRDefault="00823C86">
      <w:pPr>
        <w:pStyle w:val="Standard"/>
      </w:pPr>
      <w:r>
        <w:t>-воспитатели                                                      -общество</w:t>
      </w:r>
    </w:p>
    <w:p w:rsidR="00D372F1" w:rsidRDefault="00823C86">
      <w:pPr>
        <w:pStyle w:val="Standard"/>
      </w:pPr>
      <w:r>
        <w:t>-все в целом</w:t>
      </w:r>
    </w:p>
    <w:p w:rsidR="00D372F1" w:rsidRDefault="00D372F1">
      <w:pPr>
        <w:pStyle w:val="Standard"/>
      </w:pPr>
    </w:p>
    <w:p w:rsidR="00D372F1" w:rsidRDefault="00823C86">
      <w:pPr>
        <w:pStyle w:val="Standard"/>
      </w:pPr>
      <w:r>
        <w:t>6. Как вы считаете, нужно ли знакомить детей дошкольного возраста с символикой го</w:t>
      </w:r>
      <w:r>
        <w:t>сударства?</w:t>
      </w:r>
    </w:p>
    <w:p w:rsidR="00D372F1" w:rsidRDefault="00823C86">
      <w:pPr>
        <w:pStyle w:val="Standard"/>
      </w:pPr>
      <w:r>
        <w:t>Да                                  Нет                                 Затрудняюсь ответить</w:t>
      </w:r>
    </w:p>
    <w:p w:rsidR="00D372F1" w:rsidRDefault="00D372F1">
      <w:pPr>
        <w:pStyle w:val="Standard"/>
      </w:pPr>
    </w:p>
    <w:p w:rsidR="00D372F1" w:rsidRDefault="00D372F1">
      <w:pPr>
        <w:pStyle w:val="Standard"/>
      </w:pPr>
    </w:p>
    <w:p w:rsidR="00D372F1" w:rsidRDefault="00823C86">
      <w:pPr>
        <w:pStyle w:val="Standard"/>
      </w:pPr>
      <w:r>
        <w:t>7.Рассказываете ли Вы своему ребенку о родном селе, его истории, достопримечательностях, знаменитых людях родного края?</w:t>
      </w:r>
    </w:p>
    <w:p w:rsidR="00D372F1" w:rsidRDefault="00D372F1">
      <w:pPr>
        <w:pStyle w:val="Standard"/>
      </w:pPr>
    </w:p>
    <w:p w:rsidR="00D372F1" w:rsidRDefault="00823C86">
      <w:pPr>
        <w:pStyle w:val="Standard"/>
        <w:pBdr>
          <w:top w:val="single" w:sz="12" w:space="1" w:color="000000"/>
          <w:bottom w:val="single" w:sz="12" w:space="1" w:color="000000"/>
        </w:pBdr>
      </w:pPr>
      <w:r>
        <w:t>8.Влияет ли природа родного к</w:t>
      </w:r>
      <w:r>
        <w:t>рая на развитие патриотизма?</w:t>
      </w:r>
    </w:p>
    <w:p w:rsidR="00D372F1" w:rsidRDefault="00D372F1">
      <w:pPr>
        <w:pStyle w:val="Standard"/>
        <w:pBdr>
          <w:top w:val="single" w:sz="12" w:space="1" w:color="000000"/>
          <w:bottom w:val="single" w:sz="12" w:space="1" w:color="000000"/>
        </w:pBdr>
      </w:pPr>
    </w:p>
    <w:p w:rsidR="00D372F1" w:rsidRDefault="00823C86">
      <w:pPr>
        <w:pStyle w:val="Standard"/>
      </w:pPr>
      <w:r>
        <w:t>9.На Ваш взгляд, Вы обладаете достаточной информацией о своем селе, стране, культурных традициях, чтобы ответить на вопросы ребенка? (оцените по 5-ти балльной системе)</w:t>
      </w:r>
    </w:p>
    <w:p w:rsidR="00D372F1" w:rsidRDefault="00823C86">
      <w:pPr>
        <w:pStyle w:val="Standard"/>
      </w:pPr>
      <w:r>
        <w:t>__________________________________________________________</w:t>
      </w:r>
      <w:r>
        <w:t>______________________</w:t>
      </w:r>
    </w:p>
    <w:p w:rsidR="00D372F1" w:rsidRDefault="00823C86">
      <w:pPr>
        <w:pStyle w:val="Standard"/>
      </w:pPr>
      <w:r>
        <w:t xml:space="preserve"> 10.Какой помощи Вы ждете от детского сада в вопросах патриотического воспитания?</w:t>
      </w:r>
      <w:r>
        <w:rPr>
          <w:sz w:val="52"/>
          <w:szCs w:val="52"/>
        </w:rPr>
        <w:t xml:space="preserve"> </w:t>
      </w:r>
    </w:p>
    <w:p w:rsidR="00D372F1" w:rsidRDefault="00823C86">
      <w:pPr>
        <w:pStyle w:val="Standard"/>
      </w:pPr>
      <w:r>
        <w:rPr>
          <w:sz w:val="28"/>
          <w:szCs w:val="28"/>
        </w:rPr>
        <w:t>___________________________________________________________________</w:t>
      </w:r>
      <w:r>
        <w:rPr>
          <w:sz w:val="52"/>
          <w:szCs w:val="52"/>
        </w:rPr>
        <w:t xml:space="preserve">  </w:t>
      </w:r>
    </w:p>
    <w:p w:rsidR="00D372F1" w:rsidRDefault="00823C86">
      <w:pPr>
        <w:pStyle w:val="Standard"/>
      </w:pPr>
      <w:r>
        <w:rPr>
          <w:sz w:val="52"/>
          <w:szCs w:val="52"/>
        </w:rPr>
        <w:t xml:space="preserve">   </w:t>
      </w:r>
    </w:p>
    <w:p w:rsidR="00D372F1" w:rsidRDefault="00823C8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СПАСИБО ЗА УЧАСТИЕ!</w:t>
      </w:r>
    </w:p>
    <w:p w:rsidR="00D372F1" w:rsidRDefault="00823C86">
      <w:pPr>
        <w:pStyle w:val="Standard"/>
        <w:rPr>
          <w:sz w:val="52"/>
          <w:szCs w:val="52"/>
        </w:rPr>
      </w:pPr>
      <w:r>
        <w:rPr>
          <w:sz w:val="52"/>
          <w:szCs w:val="52"/>
        </w:rPr>
        <w:lastRenderedPageBreak/>
        <w:t xml:space="preserve">                 </w:t>
      </w:r>
      <w:r>
        <w:rPr>
          <w:sz w:val="52"/>
          <w:szCs w:val="52"/>
        </w:rPr>
        <w:t xml:space="preserve">                                                </w:t>
      </w:r>
    </w:p>
    <w:p w:rsidR="00D372F1" w:rsidRDefault="00823C86">
      <w:pPr>
        <w:pStyle w:val="Standard"/>
        <w:rPr>
          <w:sz w:val="52"/>
          <w:szCs w:val="52"/>
        </w:rPr>
      </w:pPr>
      <w:r>
        <w:rPr>
          <w:sz w:val="52"/>
          <w:szCs w:val="52"/>
        </w:rPr>
        <w:t xml:space="preserve">                                                                          </w:t>
      </w:r>
    </w:p>
    <w:p w:rsidR="00D372F1" w:rsidRDefault="00D372F1">
      <w:pPr>
        <w:pStyle w:val="Standard"/>
        <w:rPr>
          <w:sz w:val="52"/>
          <w:szCs w:val="52"/>
        </w:rPr>
      </w:pPr>
    </w:p>
    <w:p w:rsidR="00D372F1" w:rsidRDefault="00D372F1">
      <w:pPr>
        <w:pStyle w:val="Standard"/>
        <w:rPr>
          <w:sz w:val="52"/>
          <w:szCs w:val="52"/>
        </w:rPr>
      </w:pPr>
    </w:p>
    <w:p w:rsidR="00D372F1" w:rsidRDefault="00823C86">
      <w:pPr>
        <w:pStyle w:val="Standard"/>
      </w:pPr>
      <w:r>
        <w:rPr>
          <w:sz w:val="52"/>
          <w:szCs w:val="52"/>
        </w:rPr>
        <w:t xml:space="preserve">             </w:t>
      </w:r>
      <w:r>
        <w:rPr>
          <w:sz w:val="28"/>
          <w:szCs w:val="28"/>
        </w:rPr>
        <w:t xml:space="preserve">     </w:t>
      </w:r>
    </w:p>
    <w:p w:rsidR="00D372F1" w:rsidRDefault="00823C86">
      <w:pPr>
        <w:pStyle w:val="Standard"/>
      </w:pPr>
      <w:r>
        <w:rPr>
          <w:sz w:val="28"/>
          <w:szCs w:val="28"/>
        </w:rPr>
        <w:t xml:space="preserve">                        </w:t>
      </w:r>
      <w:r>
        <w:rPr>
          <w:sz w:val="36"/>
          <w:szCs w:val="36"/>
        </w:rPr>
        <w:t xml:space="preserve"> </w:t>
      </w:r>
    </w:p>
    <w:p w:rsidR="00D372F1" w:rsidRDefault="00D372F1">
      <w:pPr>
        <w:pStyle w:val="Standard"/>
        <w:rPr>
          <w:sz w:val="28"/>
          <w:szCs w:val="28"/>
        </w:rPr>
      </w:pPr>
    </w:p>
    <w:p w:rsidR="00D372F1" w:rsidRDefault="00D372F1">
      <w:pPr>
        <w:pStyle w:val="Standard"/>
        <w:rPr>
          <w:sz w:val="28"/>
          <w:szCs w:val="28"/>
        </w:rPr>
      </w:pPr>
    </w:p>
    <w:p w:rsidR="00D372F1" w:rsidRDefault="00D372F1">
      <w:pPr>
        <w:pStyle w:val="Standard"/>
        <w:rPr>
          <w:sz w:val="28"/>
          <w:szCs w:val="28"/>
        </w:rPr>
      </w:pPr>
    </w:p>
    <w:p w:rsidR="00D372F1" w:rsidRDefault="00D372F1">
      <w:pPr>
        <w:pStyle w:val="Standard"/>
        <w:rPr>
          <w:sz w:val="28"/>
          <w:szCs w:val="28"/>
        </w:rPr>
      </w:pPr>
    </w:p>
    <w:p w:rsidR="00D372F1" w:rsidRDefault="00D372F1">
      <w:pPr>
        <w:pStyle w:val="Standard"/>
        <w:rPr>
          <w:sz w:val="28"/>
          <w:szCs w:val="28"/>
        </w:rPr>
      </w:pPr>
    </w:p>
    <w:p w:rsidR="00D372F1" w:rsidRDefault="00D372F1">
      <w:pPr>
        <w:pStyle w:val="Standard"/>
        <w:rPr>
          <w:sz w:val="28"/>
          <w:szCs w:val="28"/>
        </w:rPr>
      </w:pPr>
    </w:p>
    <w:p w:rsidR="00D372F1" w:rsidRDefault="00D372F1">
      <w:pPr>
        <w:pStyle w:val="Standard"/>
        <w:rPr>
          <w:sz w:val="28"/>
          <w:szCs w:val="28"/>
        </w:rPr>
      </w:pPr>
    </w:p>
    <w:p w:rsidR="00D372F1" w:rsidRDefault="00D372F1">
      <w:pPr>
        <w:pStyle w:val="Standard"/>
        <w:rPr>
          <w:sz w:val="28"/>
          <w:szCs w:val="28"/>
        </w:rPr>
      </w:pPr>
    </w:p>
    <w:p w:rsidR="00D372F1" w:rsidRDefault="00D372F1">
      <w:pPr>
        <w:pStyle w:val="Standard"/>
        <w:rPr>
          <w:sz w:val="28"/>
          <w:szCs w:val="28"/>
        </w:rPr>
      </w:pPr>
    </w:p>
    <w:p w:rsidR="00D372F1" w:rsidRDefault="00D372F1">
      <w:pPr>
        <w:pStyle w:val="Standard"/>
        <w:rPr>
          <w:sz w:val="28"/>
          <w:szCs w:val="28"/>
        </w:rPr>
      </w:pPr>
    </w:p>
    <w:p w:rsidR="00D372F1" w:rsidRDefault="00D372F1">
      <w:pPr>
        <w:pStyle w:val="Standard"/>
        <w:rPr>
          <w:sz w:val="28"/>
          <w:szCs w:val="28"/>
        </w:rPr>
      </w:pPr>
    </w:p>
    <w:p w:rsidR="00D372F1" w:rsidRDefault="00D372F1">
      <w:pPr>
        <w:pStyle w:val="Standard"/>
        <w:rPr>
          <w:sz w:val="28"/>
          <w:szCs w:val="28"/>
        </w:rPr>
      </w:pPr>
    </w:p>
    <w:p w:rsidR="00D372F1" w:rsidRDefault="00D372F1">
      <w:pPr>
        <w:pStyle w:val="Standard"/>
      </w:pPr>
    </w:p>
    <w:sectPr w:rsidR="00D372F1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C86" w:rsidRDefault="00823C86">
      <w:r>
        <w:separator/>
      </w:r>
    </w:p>
  </w:endnote>
  <w:endnote w:type="continuationSeparator" w:id="0">
    <w:p w:rsidR="00823C86" w:rsidRDefault="0082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C86" w:rsidRDefault="00823C86">
      <w:r>
        <w:rPr>
          <w:color w:val="000000"/>
        </w:rPr>
        <w:separator/>
      </w:r>
    </w:p>
  </w:footnote>
  <w:footnote w:type="continuationSeparator" w:id="0">
    <w:p w:rsidR="00823C86" w:rsidRDefault="00823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372F1"/>
    <w:rsid w:val="003A590A"/>
    <w:rsid w:val="00823C86"/>
    <w:rsid w:val="00D3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kern w:val="3"/>
      <w:sz w:val="24"/>
      <w:szCs w:val="24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7">
    <w:name w:val="Balloon Text"/>
    <w:basedOn w:val="a"/>
    <w:rPr>
      <w:rFonts w:ascii="Tahoma" w:hAnsi="Tahoma"/>
      <w:sz w:val="16"/>
      <w:szCs w:val="16"/>
    </w:rPr>
  </w:style>
  <w:style w:type="character" w:customStyle="1" w:styleId="a8">
    <w:name w:val="Текст выноски Знак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kern w:val="3"/>
      <w:sz w:val="24"/>
      <w:szCs w:val="24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7">
    <w:name w:val="Balloon Text"/>
    <w:basedOn w:val="a"/>
    <w:rPr>
      <w:rFonts w:ascii="Tahoma" w:hAnsi="Tahoma"/>
      <w:sz w:val="16"/>
      <w:szCs w:val="16"/>
    </w:rPr>
  </w:style>
  <w:style w:type="character" w:customStyle="1" w:styleId="a8">
    <w:name w:val="Текст выноски Знак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Андрей</cp:lastModifiedBy>
  <cp:revision>2</cp:revision>
  <cp:lastPrinted>2023-12-21T11:15:00Z</cp:lastPrinted>
  <dcterms:created xsi:type="dcterms:W3CDTF">2024-01-30T07:20:00Z</dcterms:created>
  <dcterms:modified xsi:type="dcterms:W3CDTF">2024-01-30T07:20:00Z</dcterms:modified>
</cp:coreProperties>
</file>