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65" w:rsidRDefault="000B4F65">
      <w:pPr>
        <w:pStyle w:val="Standard"/>
      </w:pPr>
      <w:bookmarkStart w:id="0" w:name="_GoBack"/>
      <w:bookmarkEnd w:id="0"/>
    </w:p>
    <w:p w:rsidR="000B4F65" w:rsidRDefault="000B4F65">
      <w:pPr>
        <w:pStyle w:val="Standard"/>
        <w:rPr>
          <w:sz w:val="28"/>
          <w:szCs w:val="28"/>
        </w:rPr>
      </w:pPr>
    </w:p>
    <w:p w:rsidR="000B4F65" w:rsidRDefault="0076711C">
      <w:pPr>
        <w:pStyle w:val="Standard"/>
      </w:pPr>
      <w:r>
        <w:rPr>
          <w:sz w:val="36"/>
          <w:szCs w:val="36"/>
        </w:rPr>
        <w:t xml:space="preserve">            МБДОУ Кашарский  детский сад № 2 «Сказка»                         </w:t>
      </w:r>
      <w:r>
        <w:rPr>
          <w:sz w:val="40"/>
          <w:szCs w:val="40"/>
        </w:rPr>
        <w:t xml:space="preserve">  </w:t>
      </w: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7671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Фотоотчет</w:t>
      </w: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76711C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0B4F65" w:rsidRDefault="0076711C">
      <w:pPr>
        <w:pStyle w:val="Standard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«День матери»</w:t>
      </w:r>
    </w:p>
    <w:p w:rsidR="000B4F65" w:rsidRDefault="0076711C">
      <w:pPr>
        <w:pStyle w:val="Standard"/>
      </w:pPr>
      <w:r>
        <w:rPr>
          <w:sz w:val="72"/>
          <w:szCs w:val="72"/>
        </w:rPr>
        <w:t xml:space="preserve">            </w:t>
      </w:r>
      <w:r>
        <w:rPr>
          <w:sz w:val="44"/>
          <w:szCs w:val="44"/>
        </w:rPr>
        <w:t>(праздничная программа)</w:t>
      </w:r>
    </w:p>
    <w:p w:rsidR="000B4F65" w:rsidRDefault="000B4F65">
      <w:pPr>
        <w:pStyle w:val="Standard"/>
        <w:rPr>
          <w:sz w:val="48"/>
          <w:szCs w:val="48"/>
        </w:rPr>
      </w:pPr>
    </w:p>
    <w:p w:rsidR="000B4F65" w:rsidRDefault="0076711C">
      <w:pPr>
        <w:pStyle w:val="Standard"/>
        <w:rPr>
          <w:sz w:val="48"/>
          <w:szCs w:val="48"/>
        </w:rPr>
      </w:pPr>
      <w:r>
        <w:rPr>
          <w:sz w:val="48"/>
          <w:szCs w:val="48"/>
        </w:rPr>
        <w:t xml:space="preserve">                        Средняя группа</w:t>
      </w:r>
    </w:p>
    <w:p w:rsidR="000B4F65" w:rsidRDefault="000B4F65">
      <w:pPr>
        <w:pStyle w:val="Standard"/>
        <w:rPr>
          <w:sz w:val="48"/>
          <w:szCs w:val="48"/>
        </w:rPr>
      </w:pPr>
    </w:p>
    <w:p w:rsidR="000B4F65" w:rsidRDefault="000B4F65">
      <w:pPr>
        <w:pStyle w:val="Standard"/>
        <w:rPr>
          <w:sz w:val="48"/>
          <w:szCs w:val="48"/>
        </w:rPr>
      </w:pPr>
    </w:p>
    <w:p w:rsidR="000B4F65" w:rsidRDefault="000B4F65">
      <w:pPr>
        <w:pStyle w:val="Standard"/>
        <w:rPr>
          <w:sz w:val="48"/>
          <w:szCs w:val="48"/>
        </w:rPr>
      </w:pPr>
    </w:p>
    <w:p w:rsidR="000B4F65" w:rsidRDefault="000B4F65">
      <w:pPr>
        <w:pStyle w:val="Standard"/>
        <w:rPr>
          <w:sz w:val="48"/>
          <w:szCs w:val="48"/>
        </w:rPr>
      </w:pPr>
    </w:p>
    <w:p w:rsidR="000B4F65" w:rsidRDefault="007671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Воспитатели :Чернышенко Г.Б </w:t>
      </w:r>
    </w:p>
    <w:p w:rsidR="000B4F65" w:rsidRDefault="007671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r>
        <w:rPr>
          <w:sz w:val="36"/>
          <w:szCs w:val="36"/>
        </w:rPr>
        <w:t xml:space="preserve">               Колеух С.Н.</w:t>
      </w:r>
    </w:p>
    <w:p w:rsidR="000B4F65" w:rsidRDefault="007671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Муз. Руководитель Белоброва Н.В.</w:t>
      </w:r>
    </w:p>
    <w:p w:rsidR="000B4F65" w:rsidRDefault="007671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24.11.23.</w:t>
      </w:r>
    </w:p>
    <w:p w:rsidR="000B4F65" w:rsidRDefault="000B4F65">
      <w:pPr>
        <w:pStyle w:val="Standard"/>
        <w:rPr>
          <w:sz w:val="48"/>
          <w:szCs w:val="48"/>
        </w:rPr>
      </w:pPr>
    </w:p>
    <w:p w:rsidR="000B4F65" w:rsidRDefault="000B4F65">
      <w:pPr>
        <w:pStyle w:val="Standard"/>
        <w:rPr>
          <w:sz w:val="48"/>
          <w:szCs w:val="48"/>
        </w:rPr>
      </w:pPr>
    </w:p>
    <w:p w:rsidR="000B4F65" w:rsidRDefault="007671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Сл.</w:t>
      </w:r>
      <w:r>
        <w:rPr>
          <w:sz w:val="28"/>
          <w:szCs w:val="28"/>
        </w:rPr>
        <w:t xml:space="preserve"> Кашары</w:t>
      </w:r>
    </w:p>
    <w:p w:rsidR="000B4F65" w:rsidRDefault="0076711C">
      <w:pPr>
        <w:pStyle w:val="Standard"/>
      </w:pPr>
      <w:r>
        <w:rPr>
          <w:sz w:val="28"/>
          <w:szCs w:val="28"/>
        </w:rPr>
        <w:t xml:space="preserve">                                                            2023г</w:t>
      </w:r>
    </w:p>
    <w:p w:rsidR="000B4F65" w:rsidRDefault="007671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0B4F65" w:rsidRDefault="007671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Природа грустит в ноябре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И грустит холодный ветер.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Листок одинокий несет. 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Как память о жарком лете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Что может согреть в эти дни?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Конечно, чудесный праздник.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День Матери в календаре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Знают взрослые и дети.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Дорогие мамы, с праздником вас!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В праздники принято дарить подарки, а лучший подарок – это ваши дети!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Встречайте ваших малышей!</w:t>
      </w:r>
    </w:p>
    <w:p w:rsidR="000B4F65" w:rsidRDefault="0076711C">
      <w:pPr>
        <w:pStyle w:val="Standard"/>
        <w:tabs>
          <w:tab w:val="left" w:pos="5529"/>
        </w:tabs>
      </w:pP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032122" cy="1708144"/>
            <wp:effectExtent l="0" t="0" r="0" b="6356"/>
            <wp:docPr id="1" name="Рисунок 1" descr="F:\Чернышенко День матери 1\DSCN10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122" cy="1708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На свете добрых </w:t>
      </w:r>
      <w:r>
        <w:rPr>
          <w:sz w:val="28"/>
          <w:szCs w:val="28"/>
        </w:rPr>
        <w:t>слов  живет немало.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Но всех дороже и родней одно.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Из двух слогов простое слово – мама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И нету слов роднее, чем оно!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Песня: «Очень мамочку люблю»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Мама – главное слово в жизни каждого, как и человек, который за ним стоит.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От матери мы полностью зависим </w:t>
      </w:r>
      <w:r>
        <w:rPr>
          <w:sz w:val="28"/>
          <w:szCs w:val="28"/>
        </w:rPr>
        <w:t>будучи детьми, и к ней за советом приходим, когда вырастаем и, наконец-то, понимаем, что мама была права.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Связь между матерью и ребенком нерушима и непоколебима, как и сила любви, которая их объединяет.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Социальный ролик о маме.</w:t>
      </w:r>
    </w:p>
    <w:p w:rsidR="000B4F65" w:rsidRDefault="0076711C">
      <w:pPr>
        <w:pStyle w:val="Standard"/>
        <w:tabs>
          <w:tab w:val="left" w:pos="5529"/>
        </w:tabs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2562285" cy="1443462"/>
            <wp:effectExtent l="0" t="0" r="9465" b="4338"/>
            <wp:docPr id="2" name="Рисунок 2" descr="F:\Чернышенко День матери 1\DSCN10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85" cy="14434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Неудивительно, что в мире появились особые дни, посвященные мамам.   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В нашей стране этот день отмечается в последнее воскресенье ноября.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Первая попытка утвердить праздник состоялась в 1915 году. 1 декабря, но …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увы… праздник не прижился.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1990 году президент РФ Б.Н. Ельцин подписал Указ об утверждении праздника, целью которого стало напоминание о важной роли матери в жизни каждого человека.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Много мам на белом свете, 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Всей душой их любят дети.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Только мама есть одна,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Всех дороже мне она!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оя мама дорогая,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Поздравляю я тебя.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И от всей души желаю,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Счастья, мира и добра.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Хотя День Матери и молодой праздник, но уже обрел свои традиции. У него есть свой символ. Это незабудка. Существует красивая легенда, что ангелы, пролетая над Землей, роняют г</w:t>
      </w:r>
      <w:r>
        <w:rPr>
          <w:sz w:val="28"/>
          <w:szCs w:val="28"/>
        </w:rPr>
        <w:t>олубые цветы, чтобы люди не забывали о Небе. От того эти цветы и называют незабудками.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Незабудки обладают  волшебной силой, помогают вспомнить забытых родных, любимых, близких.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Мы сейчас всем нашим гостям подарим эти волшебные цветы.</w:t>
      </w:r>
    </w:p>
    <w:p w:rsidR="000B4F65" w:rsidRDefault="0076711C">
      <w:pPr>
        <w:pStyle w:val="Standard"/>
        <w:tabs>
          <w:tab w:val="left" w:pos="5529"/>
        </w:tabs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593284" cy="1944718"/>
            <wp:effectExtent l="0" t="0" r="0" b="0"/>
            <wp:docPr id="3" name="Рисунок 3" descr="F:\Черныш  День матери 2\IMG_87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284" cy="19447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Презентация «Притча о маме»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Танец «Неприятность эту мы переживем»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Чтение стиха «Мам, отведи меня в детство…» и демонстрация детских фото.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</w:pPr>
      <w:r>
        <w:rPr>
          <w:sz w:val="28"/>
          <w:szCs w:val="28"/>
        </w:rPr>
        <w:t xml:space="preserve">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341595" cy="1755986"/>
            <wp:effectExtent l="0" t="0" r="1555" b="0"/>
            <wp:docPr id="4" name="Рисунок 4" descr="F:\Черныш  День матери 2\IMG_8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595" cy="17559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Праздник День матери отмечают осенью, и чтобы согреть наших мам, </w:t>
      </w:r>
      <w:r>
        <w:rPr>
          <w:sz w:val="28"/>
          <w:szCs w:val="28"/>
        </w:rPr>
        <w:t>холодным ноябрьским вечером, дети споют песню «Осень наступила»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Загадки для ума (для мам)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Конкурсы</w:t>
      </w:r>
    </w:p>
    <w:p w:rsidR="000B4F65" w:rsidRDefault="0076711C">
      <w:pPr>
        <w:pStyle w:val="Standard"/>
        <w:tabs>
          <w:tab w:val="left" w:pos="5529"/>
        </w:tabs>
      </w:pPr>
      <w:r>
        <w:rPr>
          <w:noProof/>
          <w:sz w:val="28"/>
          <w:szCs w:val="28"/>
        </w:rPr>
        <w:drawing>
          <wp:inline distT="0" distB="0" distL="0" distR="0">
            <wp:extent cx="1986826" cy="1489941"/>
            <wp:effectExtent l="0" t="0" r="0" b="0"/>
            <wp:docPr id="5" name="Рисунок 5" descr="F:\Черныш  День матери 2\IMG_87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826" cy="14899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81715" cy="1486101"/>
            <wp:effectExtent l="0" t="0" r="0" b="0"/>
            <wp:docPr id="6" name="Рисунок 6" descr="F:\Черныш  День матери 2\IMG_87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715" cy="14861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980178" cy="1484958"/>
            <wp:effectExtent l="0" t="0" r="1022" b="942"/>
            <wp:docPr id="7" name="Рисунок 7" descr="F:\Черныш  День матери 2\IMG_87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178" cy="14849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Танец с мамами.</w:t>
      </w:r>
    </w:p>
    <w:p w:rsidR="000B4F65" w:rsidRDefault="0076711C">
      <w:pPr>
        <w:pStyle w:val="Standard"/>
        <w:tabs>
          <w:tab w:val="left" w:pos="5529"/>
        </w:tabs>
      </w:pPr>
      <w:r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282150" cy="1711400"/>
            <wp:effectExtent l="0" t="0" r="3850" b="3100"/>
            <wp:docPr id="8" name="Рисунок 8" descr="F:\Черныш  День матери 2\IMG_87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150" cy="171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Из цветной бумаги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Вырежу кусочек.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Из него я сделаю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Маленький цветочек.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Мамочке цветочек приготовил я.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Самая красивая мама у меня.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Мы подарок маме 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Покупать не станем.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Сделаем сами, своими руками!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Раздача подарков.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Наш праздник подошел к концу. Спасибо вам за ваше внимание, за веселое настроение. Нам приятно было видеть ваши добрые, нежные улыбки, а само</w:t>
      </w:r>
      <w:r>
        <w:rPr>
          <w:sz w:val="28"/>
          <w:szCs w:val="28"/>
        </w:rPr>
        <w:t>е главное, счастливые глаза ваших детей.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За доброту, за руки золотые ,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За материнский ваш совет,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От всей души мы вам желаем</w:t>
      </w:r>
    </w:p>
    <w:p w:rsidR="000B4F65" w:rsidRDefault="0076711C">
      <w:pPr>
        <w:pStyle w:val="Standard"/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Здоровья, счастья, долгих лет</w:t>
      </w: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0B4F65">
      <w:pPr>
        <w:pStyle w:val="Standard"/>
        <w:tabs>
          <w:tab w:val="left" w:pos="5529"/>
        </w:tabs>
        <w:rPr>
          <w:sz w:val="28"/>
          <w:szCs w:val="28"/>
        </w:rPr>
      </w:pPr>
    </w:p>
    <w:p w:rsidR="000B4F65" w:rsidRDefault="007671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0B4F65" w:rsidRDefault="000B4F65">
      <w:pPr>
        <w:pStyle w:val="Standard"/>
        <w:rPr>
          <w:sz w:val="36"/>
          <w:szCs w:val="36"/>
        </w:rPr>
      </w:pPr>
    </w:p>
    <w:p w:rsidR="000B4F65" w:rsidRDefault="000B4F65">
      <w:pPr>
        <w:pStyle w:val="Standard"/>
        <w:rPr>
          <w:sz w:val="28"/>
          <w:szCs w:val="28"/>
        </w:rPr>
      </w:pPr>
    </w:p>
    <w:p w:rsidR="000B4F65" w:rsidRDefault="000B4F65">
      <w:pPr>
        <w:pStyle w:val="Standard"/>
        <w:rPr>
          <w:sz w:val="28"/>
          <w:szCs w:val="28"/>
        </w:rPr>
      </w:pPr>
    </w:p>
    <w:p w:rsidR="000B4F65" w:rsidRDefault="000B4F65">
      <w:pPr>
        <w:pStyle w:val="Standard"/>
        <w:rPr>
          <w:sz w:val="28"/>
          <w:szCs w:val="28"/>
        </w:rPr>
      </w:pPr>
    </w:p>
    <w:p w:rsidR="000B4F65" w:rsidRDefault="000B4F65">
      <w:pPr>
        <w:pStyle w:val="Standard"/>
        <w:rPr>
          <w:sz w:val="28"/>
          <w:szCs w:val="28"/>
        </w:rPr>
      </w:pPr>
    </w:p>
    <w:p w:rsidR="000B4F65" w:rsidRDefault="000B4F65">
      <w:pPr>
        <w:pStyle w:val="Standard"/>
        <w:rPr>
          <w:sz w:val="28"/>
          <w:szCs w:val="28"/>
        </w:rPr>
      </w:pPr>
    </w:p>
    <w:p w:rsidR="000B4F65" w:rsidRDefault="000B4F65">
      <w:pPr>
        <w:pStyle w:val="Standard"/>
        <w:rPr>
          <w:sz w:val="28"/>
          <w:szCs w:val="28"/>
        </w:rPr>
      </w:pPr>
    </w:p>
    <w:p w:rsidR="000B4F65" w:rsidRDefault="000B4F65">
      <w:pPr>
        <w:pStyle w:val="Standard"/>
      </w:pPr>
    </w:p>
    <w:sectPr w:rsidR="000B4F6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1C" w:rsidRDefault="0076711C">
      <w:r>
        <w:separator/>
      </w:r>
    </w:p>
  </w:endnote>
  <w:endnote w:type="continuationSeparator" w:id="0">
    <w:p w:rsidR="0076711C" w:rsidRDefault="0076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1C" w:rsidRDefault="0076711C">
      <w:r>
        <w:rPr>
          <w:color w:val="000000"/>
        </w:rPr>
        <w:separator/>
      </w:r>
    </w:p>
  </w:footnote>
  <w:footnote w:type="continuationSeparator" w:id="0">
    <w:p w:rsidR="0076711C" w:rsidRDefault="0076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4F65"/>
    <w:rsid w:val="000B4F65"/>
    <w:rsid w:val="005A3142"/>
    <w:rsid w:val="007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2</cp:revision>
  <cp:lastPrinted>2013-05-14T12:41:00Z</cp:lastPrinted>
  <dcterms:created xsi:type="dcterms:W3CDTF">2024-01-30T07:23:00Z</dcterms:created>
  <dcterms:modified xsi:type="dcterms:W3CDTF">2024-01-30T07:23:00Z</dcterms:modified>
</cp:coreProperties>
</file>