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Кашарским д/с № 2 «Сказка»</w:t>
      </w: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Н.П. Гришкова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41376" w:rsidRPr="002C02FE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2C02FE">
        <w:rPr>
          <w:rFonts w:ascii="Times New Roman CYR" w:hAnsi="Times New Roman CYR" w:cs="Times New Roman CYR"/>
          <w:sz w:val="36"/>
          <w:szCs w:val="36"/>
        </w:rPr>
        <w:t>Правила приема воспитанников и режима посещения муниципального бюджетного дошкольного образовательного учреждения Кашарского детского сада № 2 «Сказка»</w:t>
      </w: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положения.</w:t>
      </w:r>
    </w:p>
    <w:p w:rsidR="00041376" w:rsidRDefault="00041376" w:rsidP="0076743D">
      <w:pPr>
        <w:autoSpaceDE w:val="0"/>
        <w:autoSpaceDN w:val="0"/>
        <w:adjustRightInd w:val="0"/>
        <w:spacing w:before="26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 xml:space="preserve">  Настоящие Правила приема воспитанников и режима посещения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 xml:space="preserve">МБДОУ 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Правила) разработаны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приказом Министерства образования и науки Российской Федерации от 08.04.2014 № 293 «Об утверждении Порядка  приема на обучение по образовательным программам дошкольного образования»,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СанПин </w:t>
      </w:r>
      <w:r>
        <w:rPr>
          <w:rFonts w:ascii="Times New Roman CYR" w:hAnsi="Times New Roman CYR" w:cs="Times New Roman CYR"/>
          <w:sz w:val="28"/>
          <w:szCs w:val="28"/>
        </w:rPr>
        <w:t xml:space="preserve">2.4.1.3049-13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«Санитарно-эпидемиологическими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требованиями к устройству, содержанию и организации режима работы дошкольных образовательных организаций»,</w:t>
      </w:r>
      <w:r w:rsidRPr="003206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Администрации Кашарского района Ростовской области №367 от 13.05.2013 «Об </w:t>
      </w:r>
      <w:r>
        <w:rPr>
          <w:rFonts w:ascii="Times New Roman" w:hAnsi="Times New Roman"/>
          <w:sz w:val="28"/>
          <w:szCs w:val="28"/>
        </w:rPr>
        <w:t>у</w:t>
      </w:r>
      <w:r w:rsidRPr="001A37D4">
        <w:rPr>
          <w:rFonts w:ascii="Times New Roman" w:hAnsi="Times New Roman"/>
          <w:sz w:val="28"/>
          <w:szCs w:val="28"/>
        </w:rPr>
        <w:t>тверж</w:t>
      </w:r>
      <w:r>
        <w:rPr>
          <w:rFonts w:ascii="Times New Roman" w:hAnsi="Times New Roman"/>
          <w:sz w:val="28"/>
          <w:szCs w:val="28"/>
        </w:rPr>
        <w:t>дении Административного</w:t>
      </w:r>
      <w:r w:rsidRPr="001A37D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1A37D4">
        <w:rPr>
          <w:rFonts w:ascii="Times New Roman" w:hAnsi="Times New Roman"/>
          <w:sz w:val="28"/>
          <w:szCs w:val="28"/>
        </w:rPr>
        <w:t xml:space="preserve"> по предоставле</w:t>
      </w:r>
      <w:r>
        <w:rPr>
          <w:rFonts w:ascii="Times New Roman" w:hAnsi="Times New Roman"/>
          <w:sz w:val="28"/>
          <w:szCs w:val="28"/>
        </w:rPr>
        <w:t xml:space="preserve">нию муниципальной услуги </w:t>
      </w:r>
      <w:r w:rsidRPr="001A37D4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 xml:space="preserve">  Настоящие Правила определяют порядок приема граждан Российской Федерации и режима посещения воспитанниками муниципального бюджетного дошкольного образовательного учреждения Кашарского детского сада № 2 «Сказка»</w:t>
      </w:r>
      <w:r w:rsidRPr="00B10D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МБДОУ).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 xml:space="preserve">  Правила приема в МБДОУ обеспечивают прием граждан, име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щих право на получение дошкольного образования и проживающих на территории, за которой закреплено МБДОУ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(да</w:t>
      </w:r>
      <w:r>
        <w:rPr>
          <w:rFonts w:ascii="Times New Roman CYR" w:hAnsi="Times New Roman CYR" w:cs="Times New Roman CYR"/>
          <w:sz w:val="28"/>
          <w:szCs w:val="28"/>
        </w:rPr>
        <w:t xml:space="preserve">лее - закрепленная территория).             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1.4.</w:t>
      </w:r>
      <w:r>
        <w:rPr>
          <w:rFonts w:ascii="Times New Roman CYR" w:hAnsi="Times New Roman CYR" w:cs="Times New Roman CYR"/>
          <w:sz w:val="28"/>
          <w:szCs w:val="28"/>
        </w:rPr>
        <w:t xml:space="preserve">  Получение дошкольного образования в МБДОУ может начинаться по достижении детьми возраста двух месяцев при наличии соответствующих условий.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left="600"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Прием воспитанников.</w:t>
      </w:r>
    </w:p>
    <w:p w:rsidR="00041376" w:rsidRDefault="00041376" w:rsidP="0076743D">
      <w:pPr>
        <w:autoSpaceDE w:val="0"/>
        <w:autoSpaceDN w:val="0"/>
        <w:adjustRightInd w:val="0"/>
        <w:spacing w:before="20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в МБДОУ осуществляется в течение всего календарного года при наличии свободных  мест.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 xml:space="preserve">   Документы о приеме подаются в МБДОУ после получения направления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041376" w:rsidRPr="000D2941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(законного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представителя), либо оригинала документа, удостоверяющего личность иностранного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 и лица без гражданства в Российской Федерации в соответствии со статьей 10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  <w:sz w:val="28"/>
            <w:szCs w:val="28"/>
          </w:rPr>
          <w:t>2002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N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115-ФЗ</w:t>
      </w:r>
      <w:r>
        <w:rPr>
          <w:rFonts w:ascii="Times New Roman CYR" w:hAnsi="Times New Roman CYR" w:cs="Times New Roman CYR"/>
          <w:sz w:val="28"/>
          <w:szCs w:val="28"/>
        </w:rPr>
        <w:t xml:space="preserve"> "О правовом положении иностранных граждан в Российской Федерации" (Собрание законодательства Российской Федерации, 2002, N30,ст. 3032).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детей, впервые поступающих в МБДОУ, осуществляется на основании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206C0">
        <w:rPr>
          <w:rFonts w:ascii="Times New Roman CYR" w:hAnsi="Times New Roman CYR" w:cs="Times New Roman CYR"/>
          <w:bCs/>
          <w:sz w:val="28"/>
          <w:szCs w:val="28"/>
        </w:rPr>
        <w:t>медицинского</w:t>
      </w:r>
      <w:r w:rsidRPr="003206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заключения.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2.5.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приема в МБДОУ: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41376" w:rsidRPr="0076743D" w:rsidRDefault="00041376" w:rsidP="000D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Иностранные граждане и лица без гражданства все документы представляют на русском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языке</w:t>
      </w:r>
      <w:r>
        <w:rPr>
          <w:rFonts w:ascii="Times New Roman CYR" w:hAnsi="Times New Roman CYR" w:cs="Times New Roman CYR"/>
          <w:sz w:val="28"/>
          <w:szCs w:val="28"/>
        </w:rPr>
        <w:t xml:space="preserve"> или вместе с заверенным в установленном порядке переводом на русский язык.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Копии предъявляемых при приеме документов хранятся в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МБДОУ</w:t>
      </w:r>
      <w:r>
        <w:rPr>
          <w:rFonts w:ascii="Times New Roman CYR" w:hAnsi="Times New Roman CYR" w:cs="Times New Roman CYR"/>
          <w:sz w:val="28"/>
          <w:szCs w:val="28"/>
        </w:rPr>
        <w:t xml:space="preserve"> на время обучения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2.6.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комиссии, при создании необходимых условий для организации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коррекционной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2.7.</w:t>
      </w:r>
      <w:r>
        <w:rPr>
          <w:rFonts w:ascii="Times New Roman CYR" w:hAnsi="Times New Roman CYR" w:cs="Times New Roman CYR"/>
          <w:sz w:val="28"/>
          <w:szCs w:val="28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color w:val="000000"/>
          <w:sz w:val="28"/>
          <w:szCs w:val="28"/>
        </w:rPr>
        <w:t>2.8</w:t>
      </w:r>
      <w:r>
        <w:rPr>
          <w:rFonts w:ascii="Times New Roman CYR" w:hAnsi="Times New Roman CYR" w:cs="Times New Roman CYR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41376" w:rsidRPr="0076743D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2.9.</w:t>
      </w:r>
      <w:r>
        <w:rPr>
          <w:rFonts w:ascii="Times New Roman CYR" w:hAnsi="Times New Roman CYR" w:cs="Times New Roman CYR"/>
          <w:sz w:val="28"/>
          <w:szCs w:val="28"/>
        </w:rPr>
        <w:t xml:space="preserve"> Заявление о приеме в образовательную организацию и прилагаемые к нему документы,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ставленные родителями (законными представителями) детей, регистрируются заведующей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МБДОУ в журнале приема заявлений о приеме в МБДОУ. После регистрации заявления родителям (законным представителям) детей выдается расписка в получении документов.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2.10</w:t>
      </w:r>
      <w:r>
        <w:rPr>
          <w:rFonts w:ascii="Times New Roman CYR" w:hAnsi="Times New Roman CYR" w:cs="Times New Roman CYR"/>
          <w:sz w:val="28"/>
          <w:szCs w:val="28"/>
        </w:rPr>
        <w:t xml:space="preserve">. Дети, родители (законные представители) которых не представили необходимые для приема документы в соответствии с </w:t>
      </w:r>
      <w:r w:rsidRPr="00551CCD">
        <w:rPr>
          <w:rFonts w:ascii="Times New Roman CYR" w:hAnsi="Times New Roman CYR" w:cs="Times New Roman CYR"/>
          <w:sz w:val="28"/>
          <w:szCs w:val="28"/>
        </w:rPr>
        <w:t>пунктом 2.5.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Правил, остаются на учете детей, нуждающихся в предоставлении места в МБДОУ. Место в МБДОУ ребенку предоставляется при освобождении мест в соответствующей возрастной группе в течение года.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2.11</w:t>
      </w:r>
      <w:r>
        <w:rPr>
          <w:rFonts w:ascii="Times New Roman CYR" w:hAnsi="Times New Roman CYR" w:cs="Times New Roman CYR"/>
          <w:sz w:val="28"/>
          <w:szCs w:val="28"/>
        </w:rPr>
        <w:t xml:space="preserve">. После приема документов, указанных в </w:t>
      </w:r>
      <w:r w:rsidRPr="00551CCD">
        <w:rPr>
          <w:rFonts w:ascii="Times New Roman CYR" w:hAnsi="Times New Roman CYR" w:cs="Times New Roman CYR"/>
          <w:sz w:val="28"/>
          <w:szCs w:val="28"/>
        </w:rPr>
        <w:t>п</w:t>
      </w:r>
      <w:r w:rsidRPr="00551CCD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551CCD">
        <w:rPr>
          <w:rFonts w:ascii="Times New Roman CYR" w:hAnsi="Times New Roman CYR" w:cs="Times New Roman CYR"/>
          <w:sz w:val="28"/>
          <w:szCs w:val="28"/>
        </w:rPr>
        <w:t>нкте 2.5.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2.12.</w:t>
      </w:r>
      <w:r>
        <w:rPr>
          <w:rFonts w:ascii="Times New Roman CYR" w:hAnsi="Times New Roman CYR" w:cs="Times New Roman CYR"/>
          <w:sz w:val="28"/>
          <w:szCs w:val="28"/>
        </w:rPr>
        <w:t xml:space="preserve"> Заведующий МБДОУ издает приказ о зачислении ребенка в МБДОУ в течение трех рабочих дней после заключения договора. Приказ в трехдневный срок после издания размещается на информационном стенде МБДОУ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2.13</w:t>
      </w:r>
      <w:r>
        <w:rPr>
          <w:rFonts w:ascii="Times New Roman CYR" w:hAnsi="Times New Roman CYR" w:cs="Times New Roman CYR"/>
          <w:sz w:val="28"/>
          <w:szCs w:val="28"/>
        </w:rPr>
        <w:t>. На каждого ребенка, зачисленного в МБДОУ, заводится личное дело, в котором хранятся все  сданные документы.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2.14</w:t>
      </w:r>
      <w:r>
        <w:rPr>
          <w:rFonts w:ascii="Times New Roman CYR" w:hAnsi="Times New Roman CYR" w:cs="Times New Roman CYR"/>
          <w:sz w:val="28"/>
          <w:szCs w:val="28"/>
        </w:rPr>
        <w:t xml:space="preserve">. Формирование групп осуществляется заведующим МБДОУ в соответствии с установленными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санитарно-эпидемиологическими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требованиями к устройству, содержанию и организации режима работы дошкольных образовательных организаций (Сан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ПиН</w:t>
      </w:r>
      <w:r>
        <w:rPr>
          <w:rFonts w:ascii="Times New Roman CYR" w:hAnsi="Times New Roman CYR" w:cs="Times New Roman CYR"/>
          <w:sz w:val="28"/>
          <w:szCs w:val="28"/>
        </w:rPr>
        <w:t xml:space="preserve"> 2.4.1.3049-13).</w:t>
      </w:r>
    </w:p>
    <w:p w:rsidR="00041376" w:rsidRDefault="00041376" w:rsidP="0076743D">
      <w:pPr>
        <w:autoSpaceDE w:val="0"/>
        <w:autoSpaceDN w:val="0"/>
        <w:adjustRightInd w:val="0"/>
        <w:spacing w:before="26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7F00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3. Режим посещения МБДОУ воспитанниками.</w:t>
      </w:r>
    </w:p>
    <w:p w:rsidR="00041376" w:rsidRDefault="00041376" w:rsidP="0076743D">
      <w:pPr>
        <w:autoSpaceDE w:val="0"/>
        <w:autoSpaceDN w:val="0"/>
        <w:adjustRightInd w:val="0"/>
        <w:spacing w:before="20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   Воспитанники посещают МБДОУ в режиме 5-ти дневной недели, кроме субботы, воскресенья; с 7.30. часов до 18.00. часов.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 xml:space="preserve">   Ежедневно при приеме воспитанников воспитатели и (или) медицинский работник опрашивают родителей (законных представителей) о состоянии здоровья воспитанников. При  необходимости, в период эпидемии ребенку проводится термометрия.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3.3.</w:t>
      </w:r>
      <w:r>
        <w:rPr>
          <w:rFonts w:ascii="Times New Roman CYR" w:hAnsi="Times New Roman CYR" w:cs="Times New Roman CYR"/>
          <w:sz w:val="28"/>
          <w:szCs w:val="28"/>
        </w:rPr>
        <w:t xml:space="preserve">  Выявленные больные воспитанники или дети с подозрением на забол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вание в МБДОУ не принимаются; заболевших в течение дня воспитанников изолируют (временно размещают в помещениях медицинского блока) до прихода родителей (законных представителей).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3.4.</w:t>
      </w:r>
      <w:r>
        <w:rPr>
          <w:rFonts w:ascii="Times New Roman CYR" w:hAnsi="Times New Roman CYR" w:cs="Times New Roman CYR"/>
          <w:sz w:val="28"/>
          <w:szCs w:val="28"/>
        </w:rPr>
        <w:t xml:space="preserve">   После перенесенного заболевания, а также отсутствия более 5 календарных дней воспитанников принимают в МБДОУ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41376" w:rsidRDefault="00041376" w:rsidP="0076743D">
      <w:pPr>
        <w:ind w:hanging="31"/>
        <w:jc w:val="both"/>
      </w:pPr>
    </w:p>
    <w:sectPr w:rsidR="00041376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D2941"/>
    <w:rsid w:val="001A37D4"/>
    <w:rsid w:val="002C02FE"/>
    <w:rsid w:val="003206C0"/>
    <w:rsid w:val="00551CCD"/>
    <w:rsid w:val="0076743D"/>
    <w:rsid w:val="007E667F"/>
    <w:rsid w:val="00AF03CC"/>
    <w:rsid w:val="00B10D2A"/>
    <w:rsid w:val="00B854B6"/>
    <w:rsid w:val="00B86635"/>
    <w:rsid w:val="00BF6815"/>
    <w:rsid w:val="00C3646C"/>
    <w:rsid w:val="00E14E87"/>
    <w:rsid w:val="00E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1095</Words>
  <Characters>6244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hobbitPC</cp:lastModifiedBy>
  <cp:revision>5</cp:revision>
  <dcterms:created xsi:type="dcterms:W3CDTF">2015-05-20T10:13:00Z</dcterms:created>
  <dcterms:modified xsi:type="dcterms:W3CDTF">2015-05-21T10:29:00Z</dcterms:modified>
</cp:coreProperties>
</file>