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5B" w:rsidRDefault="00A4465B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A4465B" w:rsidRDefault="00A4465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A4465B" w:rsidRDefault="00A4465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A4465B" w:rsidRDefault="00A4465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Кашарским д/с № 2 «Сказка»</w:t>
      </w:r>
    </w:p>
    <w:p w:rsidR="00A4465B" w:rsidRDefault="00A4465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Н.П. Гришкова</w:t>
      </w:r>
    </w:p>
    <w:p w:rsidR="00A4465B" w:rsidRDefault="00A4465B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465B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4465B" w:rsidRPr="00C266B8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Порядок </w:t>
      </w:r>
      <w:r>
        <w:rPr>
          <w:rFonts w:ascii="Times New Roman CYR" w:hAnsi="Times New Roman CYR" w:cs="Times New Roman CYR"/>
          <w:b/>
          <w:sz w:val="36"/>
          <w:szCs w:val="36"/>
        </w:rPr>
        <w:t>оформления возникновен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>и</w:t>
      </w:r>
      <w:r>
        <w:rPr>
          <w:rFonts w:ascii="Times New Roman CYR" w:hAnsi="Times New Roman CYR" w:cs="Times New Roman CYR"/>
          <w:b/>
          <w:sz w:val="36"/>
          <w:szCs w:val="36"/>
        </w:rPr>
        <w:t>я, приостановления и прекращения отношений между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sz w:val="36"/>
          <w:szCs w:val="36"/>
        </w:rPr>
        <w:t>муниципальным бюджетным дошкольным образовательным учреждением Кашарским детским садом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 № 2 «Сказка»</w:t>
      </w:r>
      <w:r w:rsidRPr="00355BAE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sz w:val="36"/>
          <w:szCs w:val="36"/>
        </w:rPr>
        <w:t xml:space="preserve"> и родителями (законными представителями) 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обучающихся (воспитанников)  </w:t>
      </w:r>
    </w:p>
    <w:p w:rsidR="00A4465B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4465B" w:rsidRPr="00A72A90" w:rsidRDefault="00A4465B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2A90">
        <w:rPr>
          <w:rFonts w:ascii="Times New Roman CYR" w:hAnsi="Times New Roman CYR" w:cs="Times New Roman CYR"/>
          <w:b/>
          <w:sz w:val="28"/>
          <w:szCs w:val="28"/>
        </w:rPr>
        <w:t>1. Общие положения.</w:t>
      </w:r>
    </w:p>
    <w:p w:rsidR="00A4465B" w:rsidRDefault="00A4465B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29.12.2012 №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273-ФЗ</w:t>
      </w:r>
      <w:r>
        <w:rPr>
          <w:rFonts w:ascii="Times New Roman CYR" w:hAnsi="Times New Roman CYR" w:cs="Times New Roman CYR"/>
          <w:sz w:val="28"/>
          <w:szCs w:val="28"/>
        </w:rPr>
        <w:t xml:space="preserve"> «Об образовании в Российской Федерации»,  с Порядком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Министерства образования и науки Российской Федерации от 30.08.2013 № 1014.</w:t>
      </w:r>
    </w:p>
    <w:p w:rsidR="00A4465B" w:rsidRDefault="00A4465B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02C78">
        <w:rPr>
          <w:rFonts w:ascii="Times New Roman CYR" w:hAnsi="Times New Roman CYR" w:cs="Times New Roman CYR"/>
          <w:sz w:val="28"/>
          <w:szCs w:val="28"/>
        </w:rPr>
        <w:t xml:space="preserve">Настоящий Порядок устанавливает правила оформления возникновения, приостановления и прекращения отношений между </w:t>
      </w:r>
      <w:r>
        <w:rPr>
          <w:rFonts w:ascii="Times New Roman CYR" w:hAnsi="Times New Roman CYR" w:cs="Times New Roman CYR"/>
          <w:sz w:val="28"/>
          <w:szCs w:val="28"/>
        </w:rPr>
        <w:t xml:space="preserve"> МБДОУ Кашарским д/с</w:t>
      </w:r>
      <w:r w:rsidRPr="00502C78">
        <w:rPr>
          <w:rFonts w:ascii="Times New Roman CYR" w:hAnsi="Times New Roman CYR" w:cs="Times New Roman CYR"/>
          <w:sz w:val="28"/>
          <w:szCs w:val="28"/>
        </w:rPr>
        <w:t xml:space="preserve"> № 2 «Сказка»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МБДОУ)</w:t>
      </w:r>
      <w:r w:rsidRPr="00502C78">
        <w:rPr>
          <w:rFonts w:ascii="Times New Roman CYR" w:hAnsi="Times New Roman CYR" w:cs="Times New Roman CYR"/>
          <w:sz w:val="28"/>
          <w:szCs w:val="28"/>
        </w:rPr>
        <w:t xml:space="preserve">  и родителями (законными представителями) обучающихся (воспитанников) </w:t>
      </w:r>
    </w:p>
    <w:p w:rsidR="00A4465B" w:rsidRPr="00502C78" w:rsidRDefault="00A4465B" w:rsidP="00502C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02C78">
        <w:rPr>
          <w:rFonts w:ascii="Times New Roman CYR" w:hAnsi="Times New Roman CYR" w:cs="Times New Roman CYR"/>
          <w:b/>
          <w:sz w:val="28"/>
          <w:szCs w:val="28"/>
        </w:rPr>
        <w:t>2. Возникновение отношений.</w:t>
      </w:r>
    </w:p>
    <w:p w:rsidR="00A4465B" w:rsidRDefault="00A4465B" w:rsidP="00502C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Основанием возникновения отношений между МБДОУ и </w:t>
      </w:r>
      <w:r w:rsidRPr="00502C78">
        <w:rPr>
          <w:rFonts w:ascii="Times New Roman CYR" w:hAnsi="Times New Roman CYR" w:cs="Times New Roman CYR"/>
          <w:sz w:val="28"/>
          <w:szCs w:val="28"/>
        </w:rPr>
        <w:t>родителями (законными представителями) обучающихся (воспитанников)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заявление родителя (законного представителя) и издание приказа заведующего МБДОУ о зачислении обучающегося (воспитанника).</w:t>
      </w:r>
    </w:p>
    <w:p w:rsidR="00A4465B" w:rsidRDefault="00A4465B" w:rsidP="00502C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между МБДОУ и </w:t>
      </w:r>
      <w:r w:rsidRPr="00502C78">
        <w:rPr>
          <w:rFonts w:ascii="Times New Roman CYR" w:hAnsi="Times New Roman CYR" w:cs="Times New Roman CYR"/>
          <w:sz w:val="28"/>
          <w:szCs w:val="28"/>
        </w:rPr>
        <w:t>родителями (законными представителями) обучающихся (воспитанников)</w:t>
      </w:r>
      <w:r>
        <w:rPr>
          <w:rFonts w:ascii="Times New Roman CYR" w:hAnsi="Times New Roman CYR" w:cs="Times New Roman CYR"/>
          <w:sz w:val="28"/>
          <w:szCs w:val="28"/>
        </w:rPr>
        <w:t xml:space="preserve"> регулируются договором. Договор заключается в письменной форме в 2-х экземплярах, имеющих равную юридическую силу.</w:t>
      </w:r>
    </w:p>
    <w:p w:rsidR="00A4465B" w:rsidRPr="000A7554" w:rsidRDefault="00A4465B" w:rsidP="00502C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A7554">
        <w:rPr>
          <w:rFonts w:ascii="Times New Roman CYR" w:hAnsi="Times New Roman CYR" w:cs="Times New Roman CYR"/>
          <w:b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Pr="000A7554">
        <w:rPr>
          <w:rFonts w:ascii="Times New Roman CYR" w:hAnsi="Times New Roman CYR" w:cs="Times New Roman CYR"/>
          <w:b/>
          <w:sz w:val="28"/>
          <w:szCs w:val="28"/>
        </w:rPr>
        <w:t xml:space="preserve"> Приостановление отношений</w:t>
      </w:r>
    </w:p>
    <w:p w:rsidR="00A4465B" w:rsidRDefault="00A4465B" w:rsidP="000A75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обучающимися (воспитанниками)сохраняется место в МБДОУ в случае болезни ребенка, санаторно-курортного лечения, карантина, на период отпуска родителя, в летний период в течение 45 дней.</w:t>
      </w:r>
    </w:p>
    <w:p w:rsidR="00A4465B" w:rsidRDefault="00A4465B" w:rsidP="000A75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(законные представители) своевременно подтверждают документами причину отсутствия ребенка.</w:t>
      </w:r>
    </w:p>
    <w:p w:rsidR="00A4465B" w:rsidRDefault="00A4465B" w:rsidP="009D0B2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 Прекращение отношений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прекращаются в связи: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отчислением обучающегося (воспитанника);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заявлению родителей (законных представителей);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достижении обучающегося (воспитанника) возраста перехода в 1-ый класс общеобразовательной школы (шести лет и шести месяцев при отсутствии противопоказаний по состоянию здоровья, но не позже восьми лет);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медицинским показаниям, препятствующим дальнейшему пребыванию обучающегося (воспитанника) в МБДОУ;</w:t>
      </w:r>
    </w:p>
    <w:p w:rsidR="00A4465B" w:rsidRDefault="00A4465B" w:rsidP="009D0B2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обстоятельствам не зависящим от воли обучающегося (воспитанника) или родителей (законных представителей) и МБДОУ, в случае ликвидации.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могут быть прекращены досрочно. В случае отчисления обучающегося (воспитанника) из МБДОУ по инициативе родителей (законных представителей) в письменном заявлении указывается причина отчисления – перемена места жительства, перевод в другое МБДОЙ и т.д.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Досрочное прекращение отношений по инициативе родителей (законных представителей) обучающегося (воспитанника) не влечет для него каких-либо дополнительных обязательств перед МБДОУ, если иное не оговорено в договоре между МБДОУ и родителями (законными представителями).</w:t>
      </w:r>
    </w:p>
    <w:p w:rsidR="00A4465B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Прекращение отношений между МБДОУ и родителями (законными представителями) осуществляется на основании заявления родителя и дальнейшего издания приказа заведующего МБДОУ об отчислении обучающегося (воспитанника).</w:t>
      </w:r>
    </w:p>
    <w:p w:rsidR="00A4465B" w:rsidRPr="009D0B27" w:rsidRDefault="00A4465B" w:rsidP="009D0B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и обязанности участников образовательного процесса,  предусмотренные действующим законодательством и локальными нормативными актами МБДОУ, прекращаются с даты отчисления обучающегося (воспитанника).</w:t>
      </w:r>
    </w:p>
    <w:p w:rsidR="00A4465B" w:rsidRDefault="00A4465B" w:rsidP="0076743D">
      <w:pPr>
        <w:ind w:hanging="31"/>
        <w:jc w:val="both"/>
      </w:pPr>
    </w:p>
    <w:sectPr w:rsidR="00A4465B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7C7"/>
    <w:multiLevelType w:val="hybridMultilevel"/>
    <w:tmpl w:val="C76064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D82EAF"/>
    <w:multiLevelType w:val="hybridMultilevel"/>
    <w:tmpl w:val="F0F0C526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2">
    <w:nsid w:val="156A3FCF"/>
    <w:multiLevelType w:val="hybridMultilevel"/>
    <w:tmpl w:val="EA08B1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A7159DA"/>
    <w:multiLevelType w:val="hybridMultilevel"/>
    <w:tmpl w:val="7E8AD9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BA784C"/>
    <w:multiLevelType w:val="hybridMultilevel"/>
    <w:tmpl w:val="82F4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05486E"/>
    <w:multiLevelType w:val="hybridMultilevel"/>
    <w:tmpl w:val="F078C840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41376"/>
    <w:rsid w:val="000A7554"/>
    <w:rsid w:val="000D0E64"/>
    <w:rsid w:val="000D2941"/>
    <w:rsid w:val="00133CBB"/>
    <w:rsid w:val="00161DF9"/>
    <w:rsid w:val="00185A4C"/>
    <w:rsid w:val="001A37D4"/>
    <w:rsid w:val="001C3CFC"/>
    <w:rsid w:val="002C02FE"/>
    <w:rsid w:val="002D5830"/>
    <w:rsid w:val="002E460E"/>
    <w:rsid w:val="003206C0"/>
    <w:rsid w:val="00355BAE"/>
    <w:rsid w:val="0047471D"/>
    <w:rsid w:val="00502C78"/>
    <w:rsid w:val="00551CCD"/>
    <w:rsid w:val="005B6AD9"/>
    <w:rsid w:val="006F40A8"/>
    <w:rsid w:val="0076743D"/>
    <w:rsid w:val="007E667F"/>
    <w:rsid w:val="00947D5F"/>
    <w:rsid w:val="009568D3"/>
    <w:rsid w:val="009C1E43"/>
    <w:rsid w:val="009D0B27"/>
    <w:rsid w:val="00A4465B"/>
    <w:rsid w:val="00A72A90"/>
    <w:rsid w:val="00AA5D7E"/>
    <w:rsid w:val="00AB34B7"/>
    <w:rsid w:val="00AD592E"/>
    <w:rsid w:val="00AF03CC"/>
    <w:rsid w:val="00B04FEE"/>
    <w:rsid w:val="00B10D2A"/>
    <w:rsid w:val="00B854B6"/>
    <w:rsid w:val="00B86635"/>
    <w:rsid w:val="00BE00D9"/>
    <w:rsid w:val="00BF6815"/>
    <w:rsid w:val="00C266B8"/>
    <w:rsid w:val="00C3646C"/>
    <w:rsid w:val="00C51BB3"/>
    <w:rsid w:val="00DF273B"/>
    <w:rsid w:val="00E14E87"/>
    <w:rsid w:val="00E2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501</Words>
  <Characters>2862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садик</dc:creator>
  <cp:keywords/>
  <dc:description/>
  <cp:lastModifiedBy>hobbitPC</cp:lastModifiedBy>
  <cp:revision>5</cp:revision>
  <dcterms:created xsi:type="dcterms:W3CDTF">2015-07-21T07:12:00Z</dcterms:created>
  <dcterms:modified xsi:type="dcterms:W3CDTF">2015-07-21T10:20:00Z</dcterms:modified>
</cp:coreProperties>
</file>